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EBDB" w14:textId="77777777" w:rsidR="00CF38D0" w:rsidRDefault="00CF38D0" w:rsidP="00CF38D0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 w:rsidRPr="4E22807D">
        <w:rPr>
          <w:rFonts w:ascii="Georgia" w:eastAsia="Georgia" w:hAnsi="Georgia" w:cs="Georgia"/>
          <w:b/>
          <w:bCs/>
        </w:rPr>
        <w:t>Opening</w:t>
      </w:r>
    </w:p>
    <w:p w14:paraId="5FF7ECA6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Call to Order</w:t>
      </w:r>
    </w:p>
    <w:p w14:paraId="453E9012" w14:textId="77777777" w:rsidR="00CF38D0" w:rsidRDefault="00CF38D0" w:rsidP="00CF38D0">
      <w:pPr>
        <w:numPr>
          <w:ilvl w:val="1"/>
          <w:numId w:val="2"/>
        </w:numPr>
        <w:spacing w:line="360" w:lineRule="auto"/>
      </w:pPr>
      <w:r w:rsidRPr="3B322061">
        <w:rPr>
          <w:rFonts w:ascii="Georgia" w:eastAsia="Georgia" w:hAnsi="Georgia" w:cs="Georgia"/>
        </w:rPr>
        <w:t>Land Acknowledgment</w:t>
      </w:r>
    </w:p>
    <w:p w14:paraId="0C29CE5F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Attendance</w:t>
      </w:r>
    </w:p>
    <w:p w14:paraId="3ADEBF18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Swe</w:t>
      </w:r>
      <w:r w:rsidRPr="00D14FC6">
        <w:rPr>
          <w:rFonts w:ascii="Georgia" w:eastAsia="Georgia" w:hAnsi="Georgia" w:cs="Georgia"/>
        </w:rPr>
        <w:t>aring in of Alternates</w:t>
      </w:r>
    </w:p>
    <w:p w14:paraId="0E55D87C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Approval of Minutes</w:t>
      </w:r>
    </w:p>
    <w:p w14:paraId="0E5EBB95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Open Forum for the Public</w:t>
      </w:r>
    </w:p>
    <w:p w14:paraId="634EEEE3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Executive Report</w:t>
      </w:r>
    </w:p>
    <w:p w14:paraId="662F574D" w14:textId="77777777" w:rsidR="00CF38D0" w:rsidRDefault="00CF38D0" w:rsidP="00CF38D0">
      <w:pPr>
        <w:pStyle w:val="ListParagraph"/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President </w:t>
      </w:r>
      <w:r w:rsidR="00256F54">
        <w:rPr>
          <w:rFonts w:ascii="Georgia" w:eastAsia="Georgia" w:hAnsi="Georgia" w:cs="Georgia"/>
          <w:i/>
          <w:iCs/>
        </w:rPr>
        <w:t>Jessica Asante-Tutu</w:t>
      </w:r>
      <w:r w:rsidRPr="19557CF2">
        <w:rPr>
          <w:rFonts w:ascii="Georgia" w:eastAsia="Georgia" w:hAnsi="Georgia" w:cs="Georgia"/>
          <w:i/>
          <w:iCs/>
        </w:rPr>
        <w:t xml:space="preserve"> and </w:t>
      </w:r>
      <w:r>
        <w:rPr>
          <w:rFonts w:ascii="Georgia" w:eastAsia="Georgia" w:hAnsi="Georgia" w:cs="Georgia"/>
          <w:i/>
          <w:iCs/>
        </w:rPr>
        <w:t xml:space="preserve">Vice President </w:t>
      </w:r>
      <w:r w:rsidR="00256F54">
        <w:rPr>
          <w:rFonts w:ascii="Georgia" w:eastAsia="Georgia" w:hAnsi="Georgia" w:cs="Georgia"/>
          <w:i/>
          <w:iCs/>
        </w:rPr>
        <w:t>Kathrina Noma</w:t>
      </w:r>
    </w:p>
    <w:p w14:paraId="413500D6" w14:textId="77777777" w:rsidR="00256F54" w:rsidRPr="00B92AD6" w:rsidRDefault="00256F54" w:rsidP="00256F54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1146BB">
        <w:rPr>
          <w:rFonts w:ascii="Georgia" w:eastAsia="Georgia" w:hAnsi="Georgia" w:cs="Georgia"/>
          <w:b/>
          <w:bCs/>
        </w:rPr>
        <w:t>Announcements</w:t>
      </w:r>
    </w:p>
    <w:p w14:paraId="296DDFBF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Updates</w:t>
      </w:r>
    </w:p>
    <w:p w14:paraId="772D593B" w14:textId="77777777" w:rsidR="00AE596C" w:rsidRPr="00DC31B2" w:rsidRDefault="00CF38D0" w:rsidP="00DC31B2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Speaker </w:t>
      </w:r>
      <w:r w:rsidR="00256F54">
        <w:rPr>
          <w:rFonts w:ascii="Georgia" w:eastAsia="Georgia" w:hAnsi="Georgia" w:cs="Georgia"/>
          <w:i/>
          <w:iCs/>
        </w:rPr>
        <w:t>Terrell McCann</w:t>
      </w:r>
    </w:p>
    <w:p w14:paraId="21C52B24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Parliamentarian </w:t>
      </w:r>
      <w:r w:rsidR="00256F54">
        <w:rPr>
          <w:rFonts w:ascii="Georgia" w:eastAsia="Georgia" w:hAnsi="Georgia" w:cs="Georgia"/>
          <w:i/>
          <w:iCs/>
        </w:rPr>
        <w:t xml:space="preserve">Rayvon Braziel </w:t>
      </w:r>
    </w:p>
    <w:p w14:paraId="2414BD8D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Secretary </w:t>
      </w:r>
      <w:r w:rsidR="00256F54">
        <w:rPr>
          <w:rFonts w:ascii="Georgia" w:eastAsia="Georgia" w:hAnsi="Georgia" w:cs="Georgia"/>
          <w:i/>
          <w:iCs/>
        </w:rPr>
        <w:t xml:space="preserve">Jayda Williams </w:t>
      </w:r>
    </w:p>
    <w:p w14:paraId="4AB889E9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FC0FE8">
        <w:rPr>
          <w:rFonts w:ascii="Georgia" w:eastAsia="Georgia" w:hAnsi="Georgia" w:cs="Georgia"/>
          <w:b/>
          <w:bCs/>
        </w:rPr>
        <w:t>Committee Reports</w:t>
      </w:r>
    </w:p>
    <w:p w14:paraId="248F989F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Allocations Committee</w:t>
      </w:r>
    </w:p>
    <w:p w14:paraId="33DED199" w14:textId="77777777" w:rsidR="00CF38D0" w:rsidRPr="00FC0FE8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Oversight Committee</w:t>
      </w:r>
    </w:p>
    <w:p w14:paraId="061B9927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 xml:space="preserve">Issue Committee Reports </w:t>
      </w:r>
    </w:p>
    <w:p w14:paraId="6BCF13FA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Academic Affairs</w:t>
      </w:r>
    </w:p>
    <w:p w14:paraId="023E6179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Black Caucus</w:t>
      </w:r>
    </w:p>
    <w:p w14:paraId="2E2E17FB" w14:textId="77777777" w:rsidR="00CF38D0" w:rsidRPr="00B25888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Health and Safety</w:t>
      </w:r>
    </w:p>
    <w:p w14:paraId="395AB46E" w14:textId="77777777" w:rsidR="00CF38D0" w:rsidRPr="00271D97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Justice and Equity</w:t>
      </w:r>
    </w:p>
    <w:p w14:paraId="67C8ABF0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Student Affairs</w:t>
      </w:r>
      <w:r>
        <w:rPr>
          <w:rFonts w:ascii="Georgia" w:eastAsia="Georgia" w:hAnsi="Georgia" w:cs="Georgia"/>
        </w:rPr>
        <w:t xml:space="preserve"> </w:t>
      </w:r>
    </w:p>
    <w:p w14:paraId="1878F713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Sustainabilit</w:t>
      </w:r>
      <w:r>
        <w:rPr>
          <w:rFonts w:ascii="Georgia" w:eastAsia="Georgia" w:hAnsi="Georgia" w:cs="Georgia"/>
        </w:rPr>
        <w:t>y</w:t>
      </w:r>
    </w:p>
    <w:p w14:paraId="73AB420E" w14:textId="77777777" w:rsidR="00B92AD6" w:rsidRDefault="00CF38D0" w:rsidP="00B92AD6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Old</w:t>
      </w:r>
      <w:r w:rsidRPr="19557CF2">
        <w:rPr>
          <w:rFonts w:ascii="Georgia" w:eastAsia="Georgia" w:hAnsi="Georgia" w:cs="Georgia"/>
          <w:b/>
          <w:bCs/>
        </w:rPr>
        <w:t xml:space="preserve"> Business</w:t>
      </w:r>
    </w:p>
    <w:p w14:paraId="0C120F19" w14:textId="77777777" w:rsidR="00AE596C" w:rsidRDefault="00CF38D0" w:rsidP="00AE596C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113EE4">
        <w:rPr>
          <w:rFonts w:ascii="Georgia" w:eastAsia="Georgia" w:hAnsi="Georgia" w:cs="Georgia"/>
          <w:b/>
          <w:bCs/>
        </w:rPr>
        <w:lastRenderedPageBreak/>
        <w:t>New Business</w:t>
      </w:r>
    </w:p>
    <w:p w14:paraId="5F1509F8" w14:textId="77777777" w:rsidR="00E82D6F" w:rsidRPr="00E82D6F" w:rsidRDefault="00632583" w:rsidP="00E82D6F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  <w:i/>
          <w:iCs/>
          <w:u w:val="single"/>
        </w:rPr>
      </w:pPr>
      <w:r>
        <w:rPr>
          <w:rFonts w:ascii="Georgia" w:eastAsia="Georgia" w:hAnsi="Georgia" w:cs="Georgia"/>
          <w:i/>
          <w:iCs/>
          <w:u w:val="single"/>
        </w:rPr>
        <w:t>58</w:t>
      </w:r>
      <w:r w:rsidRPr="00632583">
        <w:rPr>
          <w:rFonts w:ascii="Georgia" w:eastAsia="Georgia" w:hAnsi="Georgia" w:cs="Georgia"/>
          <w:i/>
          <w:iCs/>
          <w:u w:val="single"/>
          <w:vertAlign w:val="superscript"/>
        </w:rPr>
        <w:t>th</w:t>
      </w:r>
      <w:r>
        <w:rPr>
          <w:rFonts w:ascii="Georgia" w:eastAsia="Georgia" w:hAnsi="Georgia" w:cs="Georgia"/>
          <w:i/>
          <w:iCs/>
          <w:u w:val="single"/>
        </w:rPr>
        <w:t xml:space="preserve"> General Assembly Vacancy Application Approvals</w:t>
      </w:r>
    </w:p>
    <w:p w14:paraId="452C4A95" w14:textId="77777777" w:rsidR="00CF38D0" w:rsidRPr="00251BBB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Adjournment</w:t>
      </w:r>
      <w:bookmarkStart w:id="0" w:name="_gjdgxs" w:colFirst="0" w:colLast="0"/>
      <w:bookmarkEnd w:id="0"/>
    </w:p>
    <w:p w14:paraId="4F3607A6" w14:textId="77777777" w:rsidR="29ADE624" w:rsidRPr="00CF38D0" w:rsidRDefault="29ADE624" w:rsidP="00CF38D0"/>
    <w:sectPr w:rsidR="29ADE624" w:rsidRPr="00CF38D0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24912" w14:textId="77777777" w:rsidR="00534121" w:rsidRDefault="00534121">
      <w:r>
        <w:separator/>
      </w:r>
    </w:p>
  </w:endnote>
  <w:endnote w:type="continuationSeparator" w:id="0">
    <w:p w14:paraId="13E831FC" w14:textId="77777777" w:rsidR="00534121" w:rsidRDefault="00534121">
      <w:r>
        <w:continuationSeparator/>
      </w:r>
    </w:p>
  </w:endnote>
  <w:endnote w:type="continuationNotice" w:id="1">
    <w:p w14:paraId="17A4FF0D" w14:textId="77777777" w:rsidR="00534121" w:rsidRDefault="005341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6D0C7" w14:paraId="6F4B6445" w14:textId="77777777" w:rsidTr="3E66D0C7">
      <w:tc>
        <w:tcPr>
          <w:tcW w:w="3120" w:type="dxa"/>
        </w:tcPr>
        <w:p w14:paraId="5BC5F6CB" w14:textId="77777777" w:rsidR="3E66D0C7" w:rsidRDefault="3E66D0C7" w:rsidP="3E66D0C7">
          <w:pPr>
            <w:pStyle w:val="Header"/>
            <w:ind w:left="-115"/>
          </w:pPr>
        </w:p>
      </w:tc>
      <w:tc>
        <w:tcPr>
          <w:tcW w:w="3120" w:type="dxa"/>
        </w:tcPr>
        <w:p w14:paraId="5499C2AE" w14:textId="77777777" w:rsidR="3E66D0C7" w:rsidRDefault="3E66D0C7" w:rsidP="3E66D0C7">
          <w:pPr>
            <w:pStyle w:val="Header"/>
            <w:jc w:val="center"/>
          </w:pPr>
        </w:p>
      </w:tc>
      <w:tc>
        <w:tcPr>
          <w:tcW w:w="3120" w:type="dxa"/>
        </w:tcPr>
        <w:p w14:paraId="29CE6D7F" w14:textId="77777777" w:rsidR="3E66D0C7" w:rsidRDefault="3E66D0C7" w:rsidP="3E66D0C7">
          <w:pPr>
            <w:pStyle w:val="Header"/>
            <w:ind w:right="-115"/>
            <w:jc w:val="right"/>
          </w:pPr>
        </w:p>
      </w:tc>
    </w:tr>
  </w:tbl>
  <w:p w14:paraId="3A52A1AE" w14:textId="77777777" w:rsidR="3E66D0C7" w:rsidRDefault="3E66D0C7" w:rsidP="3E66D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C9B62" w14:textId="77777777" w:rsidR="00534121" w:rsidRDefault="00534121">
      <w:r>
        <w:separator/>
      </w:r>
    </w:p>
  </w:footnote>
  <w:footnote w:type="continuationSeparator" w:id="0">
    <w:p w14:paraId="38D2E1A6" w14:textId="77777777" w:rsidR="00534121" w:rsidRDefault="00534121">
      <w:r>
        <w:continuationSeparator/>
      </w:r>
    </w:p>
  </w:footnote>
  <w:footnote w:type="continuationNotice" w:id="1">
    <w:p w14:paraId="3AA01FD1" w14:textId="77777777" w:rsidR="00534121" w:rsidRDefault="005341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8609" w14:textId="77777777" w:rsidR="00D209E7" w:rsidRDefault="00D209E7">
    <w:pPr>
      <w:widowControl w:val="0"/>
      <w:pBdr>
        <w:top w:val="nil"/>
        <w:left w:val="nil"/>
        <w:bottom w:val="nil"/>
        <w:right w:val="nil"/>
        <w:between w:val="nil"/>
      </w:pBdr>
      <w:spacing w:before="720" w:line="276" w:lineRule="auto"/>
      <w:rPr>
        <w:rFonts w:ascii="Georgia" w:eastAsia="Georgia" w:hAnsi="Georgia" w:cs="Georgia"/>
        <w:color w:val="000000"/>
      </w:rPr>
    </w:pPr>
  </w:p>
  <w:tbl>
    <w:tblPr>
      <w:tblW w:w="10115" w:type="dxa"/>
      <w:jc w:val="center"/>
      <w:tblBorders>
        <w:top w:val="nil"/>
        <w:left w:val="nil"/>
        <w:bottom w:val="nil"/>
        <w:right w:val="nil"/>
        <w:insideH w:val="single" w:sz="4" w:space="0" w:color="000000"/>
        <w:insideV w:val="single" w:sz="4" w:space="0" w:color="000000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6246"/>
      <w:gridCol w:w="3869"/>
    </w:tblGrid>
    <w:tr w:rsidR="00D209E7" w14:paraId="2DF7DF85" w14:textId="77777777" w:rsidTr="19557CF2">
      <w:trPr>
        <w:jc w:val="center"/>
      </w:trPr>
      <w:tc>
        <w:tcPr>
          <w:tcW w:w="6246" w:type="dxa"/>
        </w:tcPr>
        <w:p w14:paraId="25CC0AB2" w14:textId="77777777" w:rsidR="00D209E7" w:rsidRDefault="00A000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880"/>
            <w:jc w:val="center"/>
            <w:rPr>
              <w:rFonts w:ascii="Georgia" w:eastAsia="Georgia" w:hAnsi="Georgia" w:cs="Georgia"/>
              <w:color w:val="000000"/>
            </w:rPr>
          </w:pPr>
          <w:r>
            <w:rPr>
              <w:rFonts w:ascii="Georgia" w:eastAsia="Georgia" w:hAnsi="Georgia" w:cs="Georgia"/>
              <w:noProof/>
              <w:color w:val="000000"/>
            </w:rPr>
            <w:drawing>
              <wp:inline distT="0" distB="0" distL="0" distR="0" wp14:anchorId="3D95CBE3" wp14:editId="36BB8601">
                <wp:extent cx="1995827" cy="1412561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827" cy="14125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9" w:type="dxa"/>
        </w:tcPr>
        <w:p w14:paraId="1FC31938" w14:textId="77777777" w:rsidR="00D209E7" w:rsidRDefault="00256F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b/>
              <w:bCs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Terrell McCann</w:t>
          </w:r>
        </w:p>
        <w:p w14:paraId="1AAB48EC" w14:textId="77777777" w:rsidR="00BC1C53" w:rsidRPr="00855A84" w:rsidRDefault="001843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color w:val="000000"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Speaker</w:t>
          </w:r>
        </w:p>
        <w:p w14:paraId="38193577" w14:textId="77777777" w:rsidR="005776F7" w:rsidRDefault="19557CF2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</w:pP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2094B Ohio Union </w:t>
          </w:r>
          <w:r w:rsidR="3B322061">
            <w:br/>
          </w: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1739 N. High Street</w:t>
          </w:r>
        </w:p>
        <w:p w14:paraId="3A24E4C2" w14:textId="5A54AE7D" w:rsidR="00D209E7" w:rsidRDefault="00256F54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mccann.411@osu.edu</w:t>
          </w:r>
          <w:r w:rsidR="3B322061">
            <w:br/>
          </w:r>
          <w:r w:rsidR="3B322061">
            <w:br/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5</w:t>
          </w:r>
          <w:r>
            <w:rPr>
              <w:rFonts w:ascii="Georgia" w:eastAsia="Georgia" w:hAnsi="Georgia" w:cs="Georgia"/>
              <w:b/>
              <w:bCs/>
              <w:color w:val="000000" w:themeColor="text1"/>
            </w:rPr>
            <w:t>8</w:t>
          </w:r>
          <w:r w:rsidR="004E2877" w:rsidRPr="004E2877">
            <w:rPr>
              <w:rFonts w:ascii="Georgia" w:eastAsia="Georgia" w:hAnsi="Georgia" w:cs="Georgia"/>
              <w:b/>
              <w:bCs/>
              <w:color w:val="000000" w:themeColor="text1"/>
              <w:vertAlign w:val="superscript"/>
            </w:rPr>
            <w:t>th</w:t>
          </w:r>
          <w:r w:rsidR="004E2877">
            <w:rPr>
              <w:rFonts w:ascii="Georgia" w:eastAsia="Georgia" w:hAnsi="Georgia" w:cs="Georgia"/>
              <w:b/>
              <w:bCs/>
              <w:color w:val="000000" w:themeColor="text1"/>
            </w:rPr>
            <w:t xml:space="preserve"> </w:t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General Assembly</w:t>
          </w:r>
          <w:r w:rsidR="3B322061">
            <w:br/>
          </w:r>
          <w:r>
            <w:rPr>
              <w:rFonts w:ascii="Georgia" w:eastAsia="Georgia" w:hAnsi="Georgia" w:cs="Georgia"/>
              <w:sz w:val="22"/>
              <w:szCs w:val="22"/>
            </w:rPr>
            <w:t xml:space="preserve">Fall </w:t>
          </w:r>
          <w:r w:rsidR="19557CF2" w:rsidRPr="19557CF2">
            <w:rPr>
              <w:rFonts w:ascii="Georgia" w:eastAsia="Georgia" w:hAnsi="Georgia" w:cs="Georgia"/>
              <w:sz w:val="22"/>
              <w:szCs w:val="22"/>
            </w:rPr>
            <w:t>202</w:t>
          </w:r>
          <w:r w:rsidR="006F4BCD">
            <w:rPr>
              <w:rFonts w:ascii="Georgia" w:eastAsia="Georgia" w:hAnsi="Georgia" w:cs="Georgia"/>
              <w:sz w:val="22"/>
              <w:szCs w:val="22"/>
            </w:rPr>
            <w:t>5</w:t>
          </w:r>
          <w:r w:rsidR="19557CF2"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, Session </w:t>
          </w:r>
          <w:r w:rsidR="00D82D6F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4</w:t>
          </w:r>
        </w:p>
        <w:p w14:paraId="3468A7BD" w14:textId="4AA7D60E" w:rsidR="00D209E7" w:rsidRPr="00D82D6F" w:rsidRDefault="00256F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sz w:val="22"/>
              <w:szCs w:val="22"/>
            </w:rPr>
            <w:t xml:space="preserve">October </w:t>
          </w:r>
          <w:r w:rsidR="00BA3B6E">
            <w:rPr>
              <w:rFonts w:ascii="Georgia" w:eastAsia="Georgia" w:hAnsi="Georgia" w:cs="Georgia"/>
              <w:sz w:val="22"/>
              <w:szCs w:val="22"/>
            </w:rPr>
            <w:t>2</w:t>
          </w:r>
          <w:r w:rsidR="00D82D6F">
            <w:rPr>
              <w:rFonts w:ascii="Georgia" w:eastAsia="Georgia" w:hAnsi="Georgia" w:cs="Georgia"/>
              <w:sz w:val="22"/>
              <w:szCs w:val="22"/>
            </w:rPr>
            <w:t>9</w:t>
          </w:r>
          <w:r w:rsidR="00D82D6F" w:rsidRPr="00D82D6F">
            <w:rPr>
              <w:rFonts w:ascii="Georgia" w:eastAsia="Georgia" w:hAnsi="Georgia" w:cs="Georgia"/>
              <w:sz w:val="22"/>
              <w:szCs w:val="22"/>
              <w:vertAlign w:val="superscript"/>
            </w:rPr>
            <w:t>th</w:t>
          </w:r>
          <w:r w:rsidR="19557CF2" w:rsidRPr="19557CF2">
            <w:rPr>
              <w:rFonts w:ascii="Georgia" w:eastAsia="Georgia" w:hAnsi="Georgia" w:cs="Georgia"/>
              <w:sz w:val="22"/>
              <w:szCs w:val="22"/>
            </w:rPr>
            <w:t>, 202</w:t>
          </w:r>
          <w:r w:rsidR="006F4BCD">
            <w:rPr>
              <w:rFonts w:ascii="Georgia" w:eastAsia="Georgia" w:hAnsi="Georgia" w:cs="Georgia"/>
              <w:sz w:val="22"/>
              <w:szCs w:val="22"/>
            </w:rPr>
            <w:t>5</w:t>
          </w:r>
        </w:p>
      </w:tc>
    </w:tr>
  </w:tbl>
  <w:p w14:paraId="1946AD56" w14:textId="77777777" w:rsidR="00D209E7" w:rsidRDefault="00D209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32A"/>
    <w:multiLevelType w:val="hybridMultilevel"/>
    <w:tmpl w:val="F580C006"/>
    <w:lvl w:ilvl="0" w:tplc="EF44B7D4">
      <w:start w:val="1"/>
      <w:numFmt w:val="upperRoman"/>
      <w:lvlText w:val="%1."/>
      <w:lvlJc w:val="left"/>
      <w:pPr>
        <w:ind w:left="1080" w:hanging="720"/>
      </w:pPr>
    </w:lvl>
    <w:lvl w:ilvl="1" w:tplc="F46459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364F472">
      <w:start w:val="1"/>
      <w:numFmt w:val="lowerRoman"/>
      <w:lvlText w:val="%3."/>
      <w:lvlJc w:val="right"/>
      <w:pPr>
        <w:ind w:left="2160" w:hanging="180"/>
      </w:pPr>
    </w:lvl>
    <w:lvl w:ilvl="3" w:tplc="7AE4FA92">
      <w:start w:val="1"/>
      <w:numFmt w:val="decimal"/>
      <w:lvlText w:val="%4."/>
      <w:lvlJc w:val="left"/>
      <w:pPr>
        <w:ind w:left="2880" w:hanging="360"/>
      </w:pPr>
    </w:lvl>
    <w:lvl w:ilvl="4" w:tplc="357AFA60">
      <w:start w:val="1"/>
      <w:numFmt w:val="lowerLetter"/>
      <w:lvlText w:val="%5."/>
      <w:lvlJc w:val="left"/>
      <w:pPr>
        <w:ind w:left="3600" w:hanging="360"/>
      </w:pPr>
    </w:lvl>
    <w:lvl w:ilvl="5" w:tplc="DB14491C">
      <w:start w:val="1"/>
      <w:numFmt w:val="lowerRoman"/>
      <w:lvlText w:val="%6."/>
      <w:lvlJc w:val="right"/>
      <w:pPr>
        <w:ind w:left="4320" w:hanging="180"/>
      </w:pPr>
    </w:lvl>
    <w:lvl w:ilvl="6" w:tplc="35CEA9F0">
      <w:start w:val="1"/>
      <w:numFmt w:val="decimal"/>
      <w:lvlText w:val="%7."/>
      <w:lvlJc w:val="left"/>
      <w:pPr>
        <w:ind w:left="5040" w:hanging="360"/>
      </w:pPr>
    </w:lvl>
    <w:lvl w:ilvl="7" w:tplc="0BB45CE6">
      <w:start w:val="1"/>
      <w:numFmt w:val="lowerLetter"/>
      <w:lvlText w:val="%8."/>
      <w:lvlJc w:val="left"/>
      <w:pPr>
        <w:ind w:left="5760" w:hanging="360"/>
      </w:pPr>
    </w:lvl>
    <w:lvl w:ilvl="8" w:tplc="49A80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7DC3"/>
    <w:multiLevelType w:val="hybridMultilevel"/>
    <w:tmpl w:val="8F66CECE"/>
    <w:lvl w:ilvl="0" w:tplc="18EC7472">
      <w:start w:val="1"/>
      <w:numFmt w:val="upperRoman"/>
      <w:lvlText w:val="%1."/>
      <w:lvlJc w:val="left"/>
      <w:pPr>
        <w:ind w:left="1080" w:hanging="720"/>
      </w:pPr>
    </w:lvl>
    <w:lvl w:ilvl="1" w:tplc="5D6C5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826274">
      <w:start w:val="1"/>
      <w:numFmt w:val="lowerRoman"/>
      <w:lvlText w:val="%3."/>
      <w:lvlJc w:val="right"/>
      <w:pPr>
        <w:ind w:left="2160" w:hanging="180"/>
      </w:pPr>
    </w:lvl>
    <w:lvl w:ilvl="3" w:tplc="6AFCDC80">
      <w:start w:val="1"/>
      <w:numFmt w:val="decimal"/>
      <w:lvlText w:val="%4."/>
      <w:lvlJc w:val="left"/>
      <w:pPr>
        <w:ind w:left="2880" w:hanging="360"/>
      </w:pPr>
    </w:lvl>
    <w:lvl w:ilvl="4" w:tplc="CF928AC8">
      <w:start w:val="1"/>
      <w:numFmt w:val="lowerLetter"/>
      <w:lvlText w:val="%5."/>
      <w:lvlJc w:val="left"/>
      <w:pPr>
        <w:ind w:left="3600" w:hanging="360"/>
      </w:pPr>
    </w:lvl>
    <w:lvl w:ilvl="5" w:tplc="A99400D6">
      <w:start w:val="1"/>
      <w:numFmt w:val="lowerRoman"/>
      <w:lvlText w:val="%6."/>
      <w:lvlJc w:val="right"/>
      <w:pPr>
        <w:ind w:left="4320" w:hanging="180"/>
      </w:pPr>
    </w:lvl>
    <w:lvl w:ilvl="6" w:tplc="526ED000">
      <w:start w:val="1"/>
      <w:numFmt w:val="decimal"/>
      <w:lvlText w:val="%7."/>
      <w:lvlJc w:val="left"/>
      <w:pPr>
        <w:ind w:left="5040" w:hanging="360"/>
      </w:pPr>
    </w:lvl>
    <w:lvl w:ilvl="7" w:tplc="2FA8AB08">
      <w:start w:val="1"/>
      <w:numFmt w:val="lowerLetter"/>
      <w:lvlText w:val="%8."/>
      <w:lvlJc w:val="left"/>
      <w:pPr>
        <w:ind w:left="5760" w:hanging="360"/>
      </w:pPr>
    </w:lvl>
    <w:lvl w:ilvl="8" w:tplc="CFEC1F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2321"/>
    <w:multiLevelType w:val="hybridMultilevel"/>
    <w:tmpl w:val="5CF6CE86"/>
    <w:lvl w:ilvl="0" w:tplc="973A204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67C"/>
    <w:multiLevelType w:val="multilevel"/>
    <w:tmpl w:val="CDFA9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A3CF9"/>
    <w:multiLevelType w:val="multilevel"/>
    <w:tmpl w:val="AB30C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F0750"/>
    <w:multiLevelType w:val="hybridMultilevel"/>
    <w:tmpl w:val="7E5C1EB8"/>
    <w:lvl w:ilvl="0" w:tplc="F83467BA">
      <w:start w:val="1"/>
      <w:numFmt w:val="upperRoman"/>
      <w:lvlText w:val="%1."/>
      <w:lvlJc w:val="left"/>
      <w:pPr>
        <w:ind w:left="720" w:hanging="360"/>
      </w:pPr>
    </w:lvl>
    <w:lvl w:ilvl="1" w:tplc="AB849560">
      <w:start w:val="1"/>
      <w:numFmt w:val="lowerLetter"/>
      <w:lvlText w:val="%2."/>
      <w:lvlJc w:val="left"/>
      <w:pPr>
        <w:ind w:left="1440" w:hanging="360"/>
      </w:pPr>
    </w:lvl>
    <w:lvl w:ilvl="2" w:tplc="30B86048">
      <w:start w:val="1"/>
      <w:numFmt w:val="lowerRoman"/>
      <w:lvlText w:val="%3."/>
      <w:lvlJc w:val="right"/>
      <w:pPr>
        <w:ind w:left="2160" w:hanging="180"/>
      </w:pPr>
    </w:lvl>
    <w:lvl w:ilvl="3" w:tplc="32BCC5A0">
      <w:start w:val="1"/>
      <w:numFmt w:val="decimal"/>
      <w:lvlText w:val="%4."/>
      <w:lvlJc w:val="left"/>
      <w:pPr>
        <w:ind w:left="2880" w:hanging="360"/>
      </w:pPr>
    </w:lvl>
    <w:lvl w:ilvl="4" w:tplc="33C2E26C">
      <w:start w:val="1"/>
      <w:numFmt w:val="lowerLetter"/>
      <w:lvlText w:val="%5."/>
      <w:lvlJc w:val="left"/>
      <w:pPr>
        <w:ind w:left="3600" w:hanging="360"/>
      </w:pPr>
    </w:lvl>
    <w:lvl w:ilvl="5" w:tplc="E6B65BAA">
      <w:start w:val="1"/>
      <w:numFmt w:val="lowerRoman"/>
      <w:lvlText w:val="%6."/>
      <w:lvlJc w:val="right"/>
      <w:pPr>
        <w:ind w:left="4320" w:hanging="180"/>
      </w:pPr>
    </w:lvl>
    <w:lvl w:ilvl="6" w:tplc="DE62D0F4">
      <w:start w:val="1"/>
      <w:numFmt w:val="decimal"/>
      <w:lvlText w:val="%7."/>
      <w:lvlJc w:val="left"/>
      <w:pPr>
        <w:ind w:left="5040" w:hanging="360"/>
      </w:pPr>
    </w:lvl>
    <w:lvl w:ilvl="7" w:tplc="D662FB80">
      <w:start w:val="1"/>
      <w:numFmt w:val="lowerLetter"/>
      <w:lvlText w:val="%8."/>
      <w:lvlJc w:val="left"/>
      <w:pPr>
        <w:ind w:left="5760" w:hanging="360"/>
      </w:pPr>
    </w:lvl>
    <w:lvl w:ilvl="8" w:tplc="1FB4B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3B66"/>
    <w:multiLevelType w:val="multilevel"/>
    <w:tmpl w:val="D06A2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724288">
    <w:abstractNumId w:val="5"/>
  </w:num>
  <w:num w:numId="2" w16cid:durableId="420105002">
    <w:abstractNumId w:val="0"/>
  </w:num>
  <w:num w:numId="3" w16cid:durableId="1119027595">
    <w:abstractNumId w:val="6"/>
  </w:num>
  <w:num w:numId="4" w16cid:durableId="1972393172">
    <w:abstractNumId w:val="3"/>
  </w:num>
  <w:num w:numId="5" w16cid:durableId="334772288">
    <w:abstractNumId w:val="4"/>
  </w:num>
  <w:num w:numId="6" w16cid:durableId="180415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7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zMzA2NLc0tjS1MDFV0lEKTi0uzszPAykwrAUA642ksywAAAA="/>
  </w:docVars>
  <w:rsids>
    <w:rsidRoot w:val="00CA3FF8"/>
    <w:rsid w:val="00003ABF"/>
    <w:rsid w:val="00010643"/>
    <w:rsid w:val="0001153C"/>
    <w:rsid w:val="00017045"/>
    <w:rsid w:val="00021D7D"/>
    <w:rsid w:val="0004255A"/>
    <w:rsid w:val="000504CD"/>
    <w:rsid w:val="00050523"/>
    <w:rsid w:val="00051F09"/>
    <w:rsid w:val="00057418"/>
    <w:rsid w:val="00063536"/>
    <w:rsid w:val="0007381D"/>
    <w:rsid w:val="00076433"/>
    <w:rsid w:val="000866A4"/>
    <w:rsid w:val="0009167D"/>
    <w:rsid w:val="0009412B"/>
    <w:rsid w:val="000B1B69"/>
    <w:rsid w:val="000B1F9C"/>
    <w:rsid w:val="000B6933"/>
    <w:rsid w:val="000B7E10"/>
    <w:rsid w:val="000D136D"/>
    <w:rsid w:val="000D1D93"/>
    <w:rsid w:val="000D41A3"/>
    <w:rsid w:val="000D41F6"/>
    <w:rsid w:val="000D6E9E"/>
    <w:rsid w:val="000D77A7"/>
    <w:rsid w:val="000E1DEA"/>
    <w:rsid w:val="000F173C"/>
    <w:rsid w:val="000F2C6A"/>
    <w:rsid w:val="000F6907"/>
    <w:rsid w:val="00100222"/>
    <w:rsid w:val="00102DD0"/>
    <w:rsid w:val="00105A09"/>
    <w:rsid w:val="00113EE4"/>
    <w:rsid w:val="00127AB1"/>
    <w:rsid w:val="001316F5"/>
    <w:rsid w:val="00131ADF"/>
    <w:rsid w:val="001441BF"/>
    <w:rsid w:val="0014582B"/>
    <w:rsid w:val="00164EB5"/>
    <w:rsid w:val="00165447"/>
    <w:rsid w:val="001843E9"/>
    <w:rsid w:val="00187F7D"/>
    <w:rsid w:val="0019589C"/>
    <w:rsid w:val="00197073"/>
    <w:rsid w:val="001B5703"/>
    <w:rsid w:val="001C45BC"/>
    <w:rsid w:val="001D2636"/>
    <w:rsid w:val="001D5155"/>
    <w:rsid w:val="001D54FF"/>
    <w:rsid w:val="001E25C8"/>
    <w:rsid w:val="001E6B14"/>
    <w:rsid w:val="001F12FA"/>
    <w:rsid w:val="001F5D32"/>
    <w:rsid w:val="001F628C"/>
    <w:rsid w:val="00211B48"/>
    <w:rsid w:val="00213C0B"/>
    <w:rsid w:val="00227F35"/>
    <w:rsid w:val="00233676"/>
    <w:rsid w:val="00242736"/>
    <w:rsid w:val="002436C7"/>
    <w:rsid w:val="00243979"/>
    <w:rsid w:val="002509DB"/>
    <w:rsid w:val="00251BBB"/>
    <w:rsid w:val="00252544"/>
    <w:rsid w:val="00256F54"/>
    <w:rsid w:val="00262774"/>
    <w:rsid w:val="00270886"/>
    <w:rsid w:val="0027195C"/>
    <w:rsid w:val="00271D97"/>
    <w:rsid w:val="0027634A"/>
    <w:rsid w:val="002822C9"/>
    <w:rsid w:val="0028276C"/>
    <w:rsid w:val="002961BD"/>
    <w:rsid w:val="002A34FA"/>
    <w:rsid w:val="002A3B95"/>
    <w:rsid w:val="002B03B4"/>
    <w:rsid w:val="002B58FF"/>
    <w:rsid w:val="002B612A"/>
    <w:rsid w:val="002C5CE9"/>
    <w:rsid w:val="002C6ACB"/>
    <w:rsid w:val="002C713D"/>
    <w:rsid w:val="002D0E60"/>
    <w:rsid w:val="002D2C8C"/>
    <w:rsid w:val="002D40E4"/>
    <w:rsid w:val="002D4AE8"/>
    <w:rsid w:val="002D4B25"/>
    <w:rsid w:val="002D5579"/>
    <w:rsid w:val="002D5906"/>
    <w:rsid w:val="002E031E"/>
    <w:rsid w:val="002E4E30"/>
    <w:rsid w:val="002F4558"/>
    <w:rsid w:val="00310E57"/>
    <w:rsid w:val="00311783"/>
    <w:rsid w:val="00312636"/>
    <w:rsid w:val="00316FEE"/>
    <w:rsid w:val="00326497"/>
    <w:rsid w:val="00327CE6"/>
    <w:rsid w:val="0033606A"/>
    <w:rsid w:val="0034019D"/>
    <w:rsid w:val="00343DA8"/>
    <w:rsid w:val="00347267"/>
    <w:rsid w:val="0034772F"/>
    <w:rsid w:val="00350DBF"/>
    <w:rsid w:val="00361520"/>
    <w:rsid w:val="003623B7"/>
    <w:rsid w:val="00363502"/>
    <w:rsid w:val="003712AA"/>
    <w:rsid w:val="00384BE1"/>
    <w:rsid w:val="00385D5E"/>
    <w:rsid w:val="003952B3"/>
    <w:rsid w:val="003A441E"/>
    <w:rsid w:val="003A57CE"/>
    <w:rsid w:val="003B384B"/>
    <w:rsid w:val="003E2267"/>
    <w:rsid w:val="003E527D"/>
    <w:rsid w:val="003F09E5"/>
    <w:rsid w:val="003F361D"/>
    <w:rsid w:val="003F5931"/>
    <w:rsid w:val="0040100F"/>
    <w:rsid w:val="00416C4C"/>
    <w:rsid w:val="00422AE9"/>
    <w:rsid w:val="00423F9E"/>
    <w:rsid w:val="00433B0C"/>
    <w:rsid w:val="004449FD"/>
    <w:rsid w:val="00452207"/>
    <w:rsid w:val="0046363E"/>
    <w:rsid w:val="00475C8C"/>
    <w:rsid w:val="0047726D"/>
    <w:rsid w:val="00480008"/>
    <w:rsid w:val="00485FF1"/>
    <w:rsid w:val="0048705C"/>
    <w:rsid w:val="004909C2"/>
    <w:rsid w:val="004A4255"/>
    <w:rsid w:val="004A6080"/>
    <w:rsid w:val="004B2373"/>
    <w:rsid w:val="004C4DB6"/>
    <w:rsid w:val="004C667E"/>
    <w:rsid w:val="004C7E25"/>
    <w:rsid w:val="004D356C"/>
    <w:rsid w:val="004D3753"/>
    <w:rsid w:val="004D3F01"/>
    <w:rsid w:val="004D6651"/>
    <w:rsid w:val="004E2877"/>
    <w:rsid w:val="004E5F3A"/>
    <w:rsid w:val="004F5A30"/>
    <w:rsid w:val="004F601D"/>
    <w:rsid w:val="004F74FA"/>
    <w:rsid w:val="00501C65"/>
    <w:rsid w:val="005044C1"/>
    <w:rsid w:val="00505AF0"/>
    <w:rsid w:val="0051486B"/>
    <w:rsid w:val="00515EF5"/>
    <w:rsid w:val="00517273"/>
    <w:rsid w:val="0052278E"/>
    <w:rsid w:val="00527C2B"/>
    <w:rsid w:val="00534121"/>
    <w:rsid w:val="00537DE3"/>
    <w:rsid w:val="005406E4"/>
    <w:rsid w:val="00541209"/>
    <w:rsid w:val="00544602"/>
    <w:rsid w:val="00555E62"/>
    <w:rsid w:val="00561200"/>
    <w:rsid w:val="005649F5"/>
    <w:rsid w:val="0056512E"/>
    <w:rsid w:val="00571076"/>
    <w:rsid w:val="005776F7"/>
    <w:rsid w:val="005813B0"/>
    <w:rsid w:val="005863C8"/>
    <w:rsid w:val="00592D65"/>
    <w:rsid w:val="005B35F4"/>
    <w:rsid w:val="005D0857"/>
    <w:rsid w:val="005D583C"/>
    <w:rsid w:val="005E39EC"/>
    <w:rsid w:val="005F3368"/>
    <w:rsid w:val="005F446C"/>
    <w:rsid w:val="00602FDA"/>
    <w:rsid w:val="00606F19"/>
    <w:rsid w:val="00611EE8"/>
    <w:rsid w:val="00632583"/>
    <w:rsid w:val="00637B17"/>
    <w:rsid w:val="00637D99"/>
    <w:rsid w:val="006459FE"/>
    <w:rsid w:val="00657F03"/>
    <w:rsid w:val="006631B5"/>
    <w:rsid w:val="006678F0"/>
    <w:rsid w:val="00685715"/>
    <w:rsid w:val="0069112F"/>
    <w:rsid w:val="00696580"/>
    <w:rsid w:val="006A333F"/>
    <w:rsid w:val="006A6A79"/>
    <w:rsid w:val="006B1C69"/>
    <w:rsid w:val="006B1E27"/>
    <w:rsid w:val="006B7ACF"/>
    <w:rsid w:val="006B7D9B"/>
    <w:rsid w:val="006D48AB"/>
    <w:rsid w:val="006E55D5"/>
    <w:rsid w:val="006F4BCD"/>
    <w:rsid w:val="006F7D8E"/>
    <w:rsid w:val="007004BB"/>
    <w:rsid w:val="00715A8F"/>
    <w:rsid w:val="007404EF"/>
    <w:rsid w:val="007437E9"/>
    <w:rsid w:val="0075384D"/>
    <w:rsid w:val="00760501"/>
    <w:rsid w:val="00771D21"/>
    <w:rsid w:val="007730E2"/>
    <w:rsid w:val="00780A3B"/>
    <w:rsid w:val="00787291"/>
    <w:rsid w:val="00790E59"/>
    <w:rsid w:val="00794485"/>
    <w:rsid w:val="007970CE"/>
    <w:rsid w:val="0079792F"/>
    <w:rsid w:val="007A0855"/>
    <w:rsid w:val="007A244A"/>
    <w:rsid w:val="007A75C8"/>
    <w:rsid w:val="007B0DE6"/>
    <w:rsid w:val="007C5DD8"/>
    <w:rsid w:val="007C7F59"/>
    <w:rsid w:val="007D0B51"/>
    <w:rsid w:val="007D344D"/>
    <w:rsid w:val="007E0A4B"/>
    <w:rsid w:val="007E29CE"/>
    <w:rsid w:val="007F06A3"/>
    <w:rsid w:val="007F130D"/>
    <w:rsid w:val="007F5510"/>
    <w:rsid w:val="0080521C"/>
    <w:rsid w:val="0082178B"/>
    <w:rsid w:val="008244B0"/>
    <w:rsid w:val="00825A6C"/>
    <w:rsid w:val="00836BA9"/>
    <w:rsid w:val="00836E7C"/>
    <w:rsid w:val="00841C3F"/>
    <w:rsid w:val="00845C10"/>
    <w:rsid w:val="0085052A"/>
    <w:rsid w:val="008508EF"/>
    <w:rsid w:val="00852754"/>
    <w:rsid w:val="00854488"/>
    <w:rsid w:val="0085554B"/>
    <w:rsid w:val="00855A84"/>
    <w:rsid w:val="008630CF"/>
    <w:rsid w:val="0087552D"/>
    <w:rsid w:val="0088729B"/>
    <w:rsid w:val="00892323"/>
    <w:rsid w:val="008974CA"/>
    <w:rsid w:val="008A63C5"/>
    <w:rsid w:val="008F50DF"/>
    <w:rsid w:val="008F6F9C"/>
    <w:rsid w:val="008F741B"/>
    <w:rsid w:val="008F7B90"/>
    <w:rsid w:val="00902046"/>
    <w:rsid w:val="00903102"/>
    <w:rsid w:val="009044CB"/>
    <w:rsid w:val="00910B07"/>
    <w:rsid w:val="009117E2"/>
    <w:rsid w:val="00920520"/>
    <w:rsid w:val="00921142"/>
    <w:rsid w:val="00925ACB"/>
    <w:rsid w:val="00945AE8"/>
    <w:rsid w:val="00946DCF"/>
    <w:rsid w:val="00947876"/>
    <w:rsid w:val="009479FF"/>
    <w:rsid w:val="0096453A"/>
    <w:rsid w:val="00974DBA"/>
    <w:rsid w:val="009A2AE6"/>
    <w:rsid w:val="009B2289"/>
    <w:rsid w:val="009D4847"/>
    <w:rsid w:val="009D7961"/>
    <w:rsid w:val="009E3106"/>
    <w:rsid w:val="009E75FA"/>
    <w:rsid w:val="009E799C"/>
    <w:rsid w:val="00A000D2"/>
    <w:rsid w:val="00A01F13"/>
    <w:rsid w:val="00A07D18"/>
    <w:rsid w:val="00A12352"/>
    <w:rsid w:val="00A251C1"/>
    <w:rsid w:val="00A35215"/>
    <w:rsid w:val="00A36DEE"/>
    <w:rsid w:val="00A4153A"/>
    <w:rsid w:val="00A50337"/>
    <w:rsid w:val="00A877B1"/>
    <w:rsid w:val="00AA12E4"/>
    <w:rsid w:val="00AA6EC8"/>
    <w:rsid w:val="00AB29E0"/>
    <w:rsid w:val="00AB74E5"/>
    <w:rsid w:val="00AC2336"/>
    <w:rsid w:val="00AC3878"/>
    <w:rsid w:val="00AC5A2F"/>
    <w:rsid w:val="00AC5F84"/>
    <w:rsid w:val="00AD12B2"/>
    <w:rsid w:val="00AD7486"/>
    <w:rsid w:val="00AE1DF2"/>
    <w:rsid w:val="00AE596C"/>
    <w:rsid w:val="00AF6E52"/>
    <w:rsid w:val="00B04F39"/>
    <w:rsid w:val="00B113FB"/>
    <w:rsid w:val="00B14FC4"/>
    <w:rsid w:val="00B25888"/>
    <w:rsid w:val="00B41068"/>
    <w:rsid w:val="00B411B7"/>
    <w:rsid w:val="00B4661E"/>
    <w:rsid w:val="00B52F3E"/>
    <w:rsid w:val="00B55252"/>
    <w:rsid w:val="00B577CB"/>
    <w:rsid w:val="00B61C0A"/>
    <w:rsid w:val="00B70E84"/>
    <w:rsid w:val="00B75EA1"/>
    <w:rsid w:val="00B77849"/>
    <w:rsid w:val="00B80824"/>
    <w:rsid w:val="00B91D3F"/>
    <w:rsid w:val="00B92AD6"/>
    <w:rsid w:val="00B95149"/>
    <w:rsid w:val="00BA3B6E"/>
    <w:rsid w:val="00BA5102"/>
    <w:rsid w:val="00BB4631"/>
    <w:rsid w:val="00BC1C53"/>
    <w:rsid w:val="00BC7DF7"/>
    <w:rsid w:val="00BD1205"/>
    <w:rsid w:val="00BD6A72"/>
    <w:rsid w:val="00BE0149"/>
    <w:rsid w:val="00BE3F7E"/>
    <w:rsid w:val="00BE6C9E"/>
    <w:rsid w:val="00C00E74"/>
    <w:rsid w:val="00C0158F"/>
    <w:rsid w:val="00C07043"/>
    <w:rsid w:val="00C145E2"/>
    <w:rsid w:val="00C2203E"/>
    <w:rsid w:val="00C32D91"/>
    <w:rsid w:val="00C36DA2"/>
    <w:rsid w:val="00C52415"/>
    <w:rsid w:val="00C53CB4"/>
    <w:rsid w:val="00C61E51"/>
    <w:rsid w:val="00C77E02"/>
    <w:rsid w:val="00C80BE9"/>
    <w:rsid w:val="00C813B3"/>
    <w:rsid w:val="00C84C0A"/>
    <w:rsid w:val="00C84E27"/>
    <w:rsid w:val="00C85776"/>
    <w:rsid w:val="00C9103C"/>
    <w:rsid w:val="00C973A7"/>
    <w:rsid w:val="00CA1DE2"/>
    <w:rsid w:val="00CA3FF8"/>
    <w:rsid w:val="00CB57E4"/>
    <w:rsid w:val="00CC13D3"/>
    <w:rsid w:val="00CC1767"/>
    <w:rsid w:val="00CD1C8B"/>
    <w:rsid w:val="00CF1B93"/>
    <w:rsid w:val="00CF228D"/>
    <w:rsid w:val="00CF38D0"/>
    <w:rsid w:val="00CF3B79"/>
    <w:rsid w:val="00D036AB"/>
    <w:rsid w:val="00D077AD"/>
    <w:rsid w:val="00D209E7"/>
    <w:rsid w:val="00D220E0"/>
    <w:rsid w:val="00D32BFE"/>
    <w:rsid w:val="00D55640"/>
    <w:rsid w:val="00D56DBE"/>
    <w:rsid w:val="00D60A4A"/>
    <w:rsid w:val="00D61CD0"/>
    <w:rsid w:val="00D62DA8"/>
    <w:rsid w:val="00D64463"/>
    <w:rsid w:val="00D730E7"/>
    <w:rsid w:val="00D80AA7"/>
    <w:rsid w:val="00D828D3"/>
    <w:rsid w:val="00D82D6F"/>
    <w:rsid w:val="00D9633F"/>
    <w:rsid w:val="00DA0525"/>
    <w:rsid w:val="00DA0D65"/>
    <w:rsid w:val="00DB7A6F"/>
    <w:rsid w:val="00DC0234"/>
    <w:rsid w:val="00DC07A3"/>
    <w:rsid w:val="00DC23FC"/>
    <w:rsid w:val="00DC31B2"/>
    <w:rsid w:val="00DD7A6C"/>
    <w:rsid w:val="00DE2F53"/>
    <w:rsid w:val="00DF0F88"/>
    <w:rsid w:val="00E042E9"/>
    <w:rsid w:val="00E072CF"/>
    <w:rsid w:val="00E13C30"/>
    <w:rsid w:val="00E27DB6"/>
    <w:rsid w:val="00E3209B"/>
    <w:rsid w:val="00E33C17"/>
    <w:rsid w:val="00E37102"/>
    <w:rsid w:val="00E43ACB"/>
    <w:rsid w:val="00E458C0"/>
    <w:rsid w:val="00E50645"/>
    <w:rsid w:val="00E51C4E"/>
    <w:rsid w:val="00E522FD"/>
    <w:rsid w:val="00E62985"/>
    <w:rsid w:val="00E67B57"/>
    <w:rsid w:val="00E82D6F"/>
    <w:rsid w:val="00E839D5"/>
    <w:rsid w:val="00E9093E"/>
    <w:rsid w:val="00E90B49"/>
    <w:rsid w:val="00E911D9"/>
    <w:rsid w:val="00E91D7B"/>
    <w:rsid w:val="00E935EE"/>
    <w:rsid w:val="00E9689C"/>
    <w:rsid w:val="00EA57D5"/>
    <w:rsid w:val="00EB15BF"/>
    <w:rsid w:val="00EC4629"/>
    <w:rsid w:val="00EC67C0"/>
    <w:rsid w:val="00ED05BB"/>
    <w:rsid w:val="00ED21DA"/>
    <w:rsid w:val="00EF334F"/>
    <w:rsid w:val="00EF40D5"/>
    <w:rsid w:val="00EF75BA"/>
    <w:rsid w:val="00F03279"/>
    <w:rsid w:val="00F0647A"/>
    <w:rsid w:val="00F1028B"/>
    <w:rsid w:val="00F141B6"/>
    <w:rsid w:val="00F153C4"/>
    <w:rsid w:val="00F168A2"/>
    <w:rsid w:val="00F17662"/>
    <w:rsid w:val="00F27BD2"/>
    <w:rsid w:val="00F37C85"/>
    <w:rsid w:val="00F42CCB"/>
    <w:rsid w:val="00F461C2"/>
    <w:rsid w:val="00F47484"/>
    <w:rsid w:val="00F61709"/>
    <w:rsid w:val="00F61D9B"/>
    <w:rsid w:val="00F711BA"/>
    <w:rsid w:val="00F7496D"/>
    <w:rsid w:val="00F7668D"/>
    <w:rsid w:val="00F76ACD"/>
    <w:rsid w:val="00F76EC8"/>
    <w:rsid w:val="00F80E2B"/>
    <w:rsid w:val="00F850D4"/>
    <w:rsid w:val="00F85947"/>
    <w:rsid w:val="00F92996"/>
    <w:rsid w:val="00F96876"/>
    <w:rsid w:val="00FA77FB"/>
    <w:rsid w:val="00FC0FE8"/>
    <w:rsid w:val="00FC53E4"/>
    <w:rsid w:val="00FE2420"/>
    <w:rsid w:val="00FE4CEF"/>
    <w:rsid w:val="00FE622C"/>
    <w:rsid w:val="00FF4B23"/>
    <w:rsid w:val="011BD99F"/>
    <w:rsid w:val="01A5AAD0"/>
    <w:rsid w:val="02B09653"/>
    <w:rsid w:val="030A0628"/>
    <w:rsid w:val="038ED1F9"/>
    <w:rsid w:val="087BC2F8"/>
    <w:rsid w:val="092991B5"/>
    <w:rsid w:val="0A3E0D3B"/>
    <w:rsid w:val="0A4E98F7"/>
    <w:rsid w:val="0C6F4CA7"/>
    <w:rsid w:val="0DE691F4"/>
    <w:rsid w:val="10019246"/>
    <w:rsid w:val="10542CA4"/>
    <w:rsid w:val="11079ACD"/>
    <w:rsid w:val="168D64ED"/>
    <w:rsid w:val="18D0D9E6"/>
    <w:rsid w:val="193D3D7E"/>
    <w:rsid w:val="19557CF2"/>
    <w:rsid w:val="1DA1C52B"/>
    <w:rsid w:val="1F26F30D"/>
    <w:rsid w:val="23843E29"/>
    <w:rsid w:val="24085B8F"/>
    <w:rsid w:val="240E7D92"/>
    <w:rsid w:val="2606C1A8"/>
    <w:rsid w:val="2790D6CE"/>
    <w:rsid w:val="2849577D"/>
    <w:rsid w:val="2872452F"/>
    <w:rsid w:val="28F57DE0"/>
    <w:rsid w:val="29ADE624"/>
    <w:rsid w:val="2BC75DF6"/>
    <w:rsid w:val="2DD0D3AE"/>
    <w:rsid w:val="31530A2C"/>
    <w:rsid w:val="3161E088"/>
    <w:rsid w:val="322C1EAA"/>
    <w:rsid w:val="331F9A8C"/>
    <w:rsid w:val="34A32CAC"/>
    <w:rsid w:val="3563BF6C"/>
    <w:rsid w:val="35AC585B"/>
    <w:rsid w:val="36A01B4E"/>
    <w:rsid w:val="372CB93A"/>
    <w:rsid w:val="38F41D46"/>
    <w:rsid w:val="39F5512C"/>
    <w:rsid w:val="3A6EFD07"/>
    <w:rsid w:val="3B322061"/>
    <w:rsid w:val="3B5A6414"/>
    <w:rsid w:val="3E0705A9"/>
    <w:rsid w:val="3E66D0C7"/>
    <w:rsid w:val="3F8AB55F"/>
    <w:rsid w:val="3FDD4FBD"/>
    <w:rsid w:val="400F9AB9"/>
    <w:rsid w:val="40335F44"/>
    <w:rsid w:val="416FEEBB"/>
    <w:rsid w:val="417B8137"/>
    <w:rsid w:val="4458B9F7"/>
    <w:rsid w:val="44A02819"/>
    <w:rsid w:val="463BF87A"/>
    <w:rsid w:val="46754C9E"/>
    <w:rsid w:val="4838E71C"/>
    <w:rsid w:val="492D2D55"/>
    <w:rsid w:val="493C3069"/>
    <w:rsid w:val="495CA51A"/>
    <w:rsid w:val="49D4B77D"/>
    <w:rsid w:val="4B7087DE"/>
    <w:rsid w:val="4BF11240"/>
    <w:rsid w:val="4C10718D"/>
    <w:rsid w:val="4CC3BF50"/>
    <w:rsid w:val="4E22807D"/>
    <w:rsid w:val="4E59E3ED"/>
    <w:rsid w:val="50030687"/>
    <w:rsid w:val="551F57AA"/>
    <w:rsid w:val="55344309"/>
    <w:rsid w:val="5579027C"/>
    <w:rsid w:val="55AA0ED6"/>
    <w:rsid w:val="56A1FFAE"/>
    <w:rsid w:val="57FDA597"/>
    <w:rsid w:val="5907CFAC"/>
    <w:rsid w:val="59F2C8CD"/>
    <w:rsid w:val="5A64579C"/>
    <w:rsid w:val="5A74F063"/>
    <w:rsid w:val="5B1A307A"/>
    <w:rsid w:val="5B8E992E"/>
    <w:rsid w:val="5D621623"/>
    <w:rsid w:val="5DFA514D"/>
    <w:rsid w:val="5E48B913"/>
    <w:rsid w:val="5E651BAF"/>
    <w:rsid w:val="5F0D85F7"/>
    <w:rsid w:val="5FAE7EA0"/>
    <w:rsid w:val="61DA18B9"/>
    <w:rsid w:val="61FDDAB2"/>
    <w:rsid w:val="6259E0F2"/>
    <w:rsid w:val="6261AFE7"/>
    <w:rsid w:val="654BE04F"/>
    <w:rsid w:val="65C7360A"/>
    <w:rsid w:val="66875B39"/>
    <w:rsid w:val="67ABE66B"/>
    <w:rsid w:val="67D3A20E"/>
    <w:rsid w:val="684B088A"/>
    <w:rsid w:val="6C7F578E"/>
    <w:rsid w:val="6D45D6E7"/>
    <w:rsid w:val="6F324B76"/>
    <w:rsid w:val="6F7E8EBD"/>
    <w:rsid w:val="6FC800F5"/>
    <w:rsid w:val="70F1AA70"/>
    <w:rsid w:val="71024337"/>
    <w:rsid w:val="71AC7103"/>
    <w:rsid w:val="7228D59E"/>
    <w:rsid w:val="72570F30"/>
    <w:rsid w:val="727CC147"/>
    <w:rsid w:val="72AD4BD4"/>
    <w:rsid w:val="76A06E44"/>
    <w:rsid w:val="7747C397"/>
    <w:rsid w:val="7C548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D011F"/>
  <w15:docId w15:val="{6FBE8239-06E7-D648-AA00-C137256C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15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27AB1"/>
  </w:style>
  <w:style w:type="character" w:customStyle="1" w:styleId="eop">
    <w:name w:val="eop"/>
    <w:basedOn w:val="DefaultParagraphFont"/>
    <w:rsid w:val="0012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41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8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6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errellmccann/Library/Group%20Containers/UBF8T346G9.Office/User%20Content.localized/Templates.localized/58th%20GA%20Session%203%20Agenda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8D343-60EF-0A4F-A24B-6A6B54D4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58th GA Session 3 Agenda .dotx</Template>
  <TotalTime>0</TotalTime>
  <Pages>2</Pages>
  <Words>101</Words>
  <Characters>577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Terrell McCann</dc:creator>
  <cp:keywords/>
  <cp:lastModifiedBy>McCann, Terrell</cp:lastModifiedBy>
  <cp:revision>3</cp:revision>
  <cp:lastPrinted>2026-01-27T13:43:00Z</cp:lastPrinted>
  <dcterms:created xsi:type="dcterms:W3CDTF">2026-01-27T13:43:00Z</dcterms:created>
  <dcterms:modified xsi:type="dcterms:W3CDTF">2026-01-27T13:43:00Z</dcterms:modified>
</cp:coreProperties>
</file>